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83" w:rsidRDefault="00AB0D9D" w:rsidP="002B1C83">
      <w:pPr>
        <w:jc w:val="right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San Miguel de Tucumán,</w:t>
      </w:r>
      <w:r>
        <w:rPr>
          <w:rFonts w:ascii="Times New Roman" w:hAnsi="Times New Roman"/>
          <w:color w:val="FF0000"/>
          <w:lang w:val="es-AR"/>
        </w:rPr>
        <w:t xml:space="preserve"> </w:t>
      </w:r>
      <w:proofErr w:type="spellStart"/>
      <w:r>
        <w:rPr>
          <w:rFonts w:ascii="Times New Roman" w:hAnsi="Times New Roman"/>
          <w:color w:val="FF0000"/>
          <w:lang w:val="es-AR"/>
        </w:rPr>
        <w:t>dia</w:t>
      </w:r>
      <w:proofErr w:type="spellEnd"/>
      <w:r>
        <w:rPr>
          <w:rFonts w:ascii="Times New Roman" w:hAnsi="Times New Roman"/>
          <w:lang w:val="es-AR"/>
        </w:rPr>
        <w:t>.</w:t>
      </w:r>
      <w:r w:rsidRPr="00106423">
        <w:rPr>
          <w:rFonts w:ascii="Times New Roman" w:hAnsi="Times New Roman"/>
          <w:lang w:val="es-AR"/>
        </w:rPr>
        <w:t xml:space="preserve"> </w:t>
      </w:r>
      <w:proofErr w:type="gramStart"/>
      <w:r w:rsidRPr="00106423">
        <w:rPr>
          <w:rFonts w:ascii="Times New Roman" w:hAnsi="Times New Roman"/>
          <w:lang w:val="es-AR"/>
        </w:rPr>
        <w:t>de</w:t>
      </w:r>
      <w:proofErr w:type="gramEnd"/>
      <w:r w:rsidRPr="00106423">
        <w:rPr>
          <w:rFonts w:ascii="Times New Roman" w:hAnsi="Times New Roman"/>
          <w:lang w:val="es-AR"/>
        </w:rPr>
        <w:t xml:space="preserve"> </w:t>
      </w:r>
      <w:r>
        <w:rPr>
          <w:rFonts w:ascii="Times New Roman" w:hAnsi="Times New Roman"/>
          <w:color w:val="FF0000"/>
          <w:lang w:val="es-AR"/>
        </w:rPr>
        <w:t>mes</w:t>
      </w:r>
      <w:r w:rsidRPr="00106423">
        <w:rPr>
          <w:rFonts w:ascii="Times New Roman" w:hAnsi="Times New Roman"/>
          <w:lang w:val="es-AR"/>
        </w:rPr>
        <w:t xml:space="preserve"> de </w:t>
      </w:r>
      <w:r w:rsidR="002B1C83">
        <w:rPr>
          <w:rFonts w:ascii="Times New Roman" w:hAnsi="Times New Roman"/>
          <w:color w:val="FF0000"/>
          <w:lang w:val="es-AR"/>
        </w:rPr>
        <w:t>año.</w:t>
      </w:r>
    </w:p>
    <w:p w:rsidR="002B1C83" w:rsidRDefault="002B1C83" w:rsidP="002B1C83">
      <w:pPr>
        <w:jc w:val="right"/>
        <w:rPr>
          <w:rFonts w:ascii="Times New Roman" w:hAnsi="Times New Roman"/>
          <w:lang w:val="es-AR"/>
        </w:rPr>
      </w:pPr>
    </w:p>
    <w:p w:rsidR="002B1C83" w:rsidRDefault="00AB0D9D" w:rsidP="002B1C83">
      <w:pPr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 xml:space="preserve">Sr/a </w:t>
      </w:r>
      <w:r w:rsidR="002B1C83">
        <w:rPr>
          <w:rFonts w:ascii="Times New Roman" w:hAnsi="Times New Roman"/>
          <w:lang w:val="es-AR"/>
        </w:rPr>
        <w:t xml:space="preserve">Director </w:t>
      </w:r>
    </w:p>
    <w:p w:rsidR="00AB0D9D" w:rsidRPr="00106423" w:rsidRDefault="00AB0D9D" w:rsidP="00AB0D9D">
      <w:pPr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Tesis de Licenciatura</w:t>
      </w:r>
      <w:r>
        <w:rPr>
          <w:rFonts w:ascii="Times New Roman" w:hAnsi="Times New Roman"/>
          <w:lang w:val="es-AR"/>
        </w:rPr>
        <w:t xml:space="preserve"> en Informática</w:t>
      </w:r>
    </w:p>
    <w:p w:rsidR="00AB0D9D" w:rsidRPr="00106423" w:rsidRDefault="00AB0D9D" w:rsidP="00AB0D9D">
      <w:pPr>
        <w:rPr>
          <w:rFonts w:ascii="Times New Roman" w:hAnsi="Times New Roman"/>
          <w:lang w:val="es-AR"/>
        </w:rPr>
      </w:pPr>
      <w:proofErr w:type="gramStart"/>
      <w:r>
        <w:rPr>
          <w:rFonts w:ascii="Times New Roman" w:hAnsi="Times New Roman"/>
          <w:color w:val="FF0000"/>
          <w:lang w:val="es-AR"/>
        </w:rPr>
        <w:t>nombre</w:t>
      </w:r>
      <w:proofErr w:type="gramEnd"/>
      <w:r>
        <w:rPr>
          <w:rFonts w:ascii="Times New Roman" w:hAnsi="Times New Roman"/>
          <w:color w:val="FF0000"/>
          <w:lang w:val="es-AR"/>
        </w:rPr>
        <w:t xml:space="preserve"> del director de la tesis</w:t>
      </w:r>
    </w:p>
    <w:p w:rsidR="00AB0D9D" w:rsidRPr="00106423" w:rsidRDefault="00AB0D9D" w:rsidP="00AB0D9D">
      <w:pPr>
        <w:rPr>
          <w:rFonts w:ascii="Times New Roman" w:hAnsi="Times New Roman"/>
          <w:u w:val="single"/>
          <w:lang w:val="es-AR"/>
        </w:rPr>
      </w:pPr>
      <w:r w:rsidRPr="00106423">
        <w:rPr>
          <w:rFonts w:ascii="Times New Roman" w:hAnsi="Times New Roman"/>
          <w:u w:val="single"/>
          <w:lang w:val="es-AR"/>
        </w:rPr>
        <w:t>PRESENTE</w:t>
      </w:r>
    </w:p>
    <w:p w:rsidR="00AB0D9D" w:rsidRPr="00106423" w:rsidRDefault="00AB0D9D" w:rsidP="00AB0D9D">
      <w:pPr>
        <w:rPr>
          <w:rFonts w:ascii="Times New Roman" w:hAnsi="Times New Roman"/>
          <w:u w:val="single"/>
          <w:lang w:val="es-AR"/>
        </w:rPr>
      </w:pPr>
    </w:p>
    <w:p w:rsidR="00AB0D9D" w:rsidRPr="00106423" w:rsidRDefault="00AB0D9D" w:rsidP="00AB0D9D">
      <w:pPr>
        <w:rPr>
          <w:rFonts w:ascii="Times New Roman" w:hAnsi="Times New Roman"/>
          <w:u w:val="single"/>
          <w:lang w:val="es-AR"/>
        </w:rPr>
      </w:pPr>
    </w:p>
    <w:p w:rsidR="00AB0D9D" w:rsidRPr="00106423" w:rsidRDefault="00AB0D9D" w:rsidP="00AB0D9D">
      <w:pPr>
        <w:ind w:firstLine="1980"/>
        <w:rPr>
          <w:rFonts w:ascii="Times New Roman" w:hAnsi="Times New Roman"/>
          <w:lang w:val="es-AR"/>
        </w:rPr>
      </w:pPr>
    </w:p>
    <w:p w:rsidR="00AB0D9D" w:rsidRDefault="00AB0D9D" w:rsidP="00AB0D9D">
      <w:pPr>
        <w:ind w:firstLine="1980"/>
        <w:jc w:val="both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Por la presente me dirijo a Ud. y por su digno intermedio a la Comisión Académica de la carrera Licenciatura en Informática a los efectos de solicitar la constitución del Tribunal Examinador de la asignatura Tesis de Licenciatura a fines de presentar el tema "</w:t>
      </w:r>
      <w:r>
        <w:rPr>
          <w:rFonts w:ascii="Times New Roman" w:hAnsi="Times New Roman"/>
          <w:lang w:val="es-AR"/>
        </w:rPr>
        <w:t>…</w:t>
      </w:r>
      <w:r>
        <w:rPr>
          <w:rFonts w:ascii="Times New Roman" w:hAnsi="Times New Roman"/>
          <w:color w:val="FF0000"/>
          <w:lang w:val="es-AR"/>
        </w:rPr>
        <w:t>nombre de la tesis como fue aprobado</w:t>
      </w:r>
      <w:r>
        <w:rPr>
          <w:rFonts w:ascii="Times New Roman" w:hAnsi="Times New Roman"/>
          <w:lang w:val="es-AR"/>
        </w:rPr>
        <w:t>………………..</w:t>
      </w:r>
      <w:r w:rsidRPr="00106423">
        <w:rPr>
          <w:rFonts w:ascii="Times New Roman" w:hAnsi="Times New Roman"/>
          <w:lang w:val="es-AR"/>
        </w:rPr>
        <w:t>".</w:t>
      </w:r>
    </w:p>
    <w:p w:rsidR="002B1C83" w:rsidRPr="0010642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jc w:val="both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Sin otro particular saludo a Ud. con toda consideración.</w:t>
      </w:r>
    </w:p>
    <w:p w:rsidR="00AB0D9D" w:rsidRPr="00106423" w:rsidRDefault="00AB0D9D" w:rsidP="00AB0D9D">
      <w:pPr>
        <w:ind w:firstLine="1980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right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right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right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_______________________</w:t>
      </w:r>
    </w:p>
    <w:p w:rsidR="00AB0D9D" w:rsidRPr="00106423" w:rsidRDefault="00AB0D9D" w:rsidP="00AB0D9D">
      <w:pPr>
        <w:ind w:firstLine="1980"/>
        <w:jc w:val="center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 xml:space="preserve">                                                                 </w:t>
      </w:r>
      <w:r>
        <w:rPr>
          <w:rFonts w:ascii="Times New Roman" w:hAnsi="Times New Roman"/>
          <w:lang w:val="es-AR"/>
        </w:rPr>
        <w:t xml:space="preserve">           </w:t>
      </w:r>
      <w:r w:rsidRPr="00106423">
        <w:rPr>
          <w:rFonts w:ascii="Times New Roman" w:hAnsi="Times New Roman"/>
          <w:lang w:val="es-AR"/>
        </w:rPr>
        <w:t xml:space="preserve">      Firma Alumno</w:t>
      </w: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_______________________</w:t>
      </w:r>
    </w:p>
    <w:p w:rsidR="00AB0D9D" w:rsidRPr="00106423" w:rsidRDefault="00AB0D9D" w:rsidP="00AB0D9D">
      <w:pPr>
        <w:ind w:firstLine="1980"/>
        <w:jc w:val="center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 xml:space="preserve">                                                                      </w:t>
      </w:r>
      <w:r>
        <w:rPr>
          <w:rFonts w:ascii="Times New Roman" w:hAnsi="Times New Roman"/>
          <w:lang w:val="es-AR"/>
        </w:rPr>
        <w:t xml:space="preserve">       </w:t>
      </w:r>
      <w:r w:rsidRPr="00106423">
        <w:rPr>
          <w:rFonts w:ascii="Times New Roman" w:hAnsi="Times New Roman"/>
          <w:lang w:val="es-AR"/>
        </w:rPr>
        <w:t xml:space="preserve"> Aclaración</w:t>
      </w:r>
    </w:p>
    <w:p w:rsidR="00AB0D9D" w:rsidRPr="00106423" w:rsidRDefault="00AB0D9D" w:rsidP="00AB0D9D">
      <w:pPr>
        <w:ind w:firstLine="1980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AB0D9D" w:rsidRDefault="00AB0D9D" w:rsidP="00AB0D9D">
      <w:pPr>
        <w:ind w:firstLine="1980"/>
        <w:jc w:val="both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De conformidad a lo solicitado</w:t>
      </w:r>
      <w:r w:rsidR="002B1C83">
        <w:rPr>
          <w:rFonts w:ascii="Times New Roman" w:hAnsi="Times New Roman"/>
          <w:lang w:val="es-AR"/>
        </w:rPr>
        <w:t xml:space="preserve"> y habiendo cumplido el alumno </w:t>
      </w:r>
      <w:r w:rsidR="002B1C83">
        <w:rPr>
          <w:rFonts w:ascii="Times New Roman" w:hAnsi="Times New Roman"/>
          <w:color w:val="FF0000"/>
          <w:lang w:val="es-AR"/>
        </w:rPr>
        <w:t xml:space="preserve">nombre del alumno </w:t>
      </w:r>
      <w:r w:rsidR="002B1C83">
        <w:rPr>
          <w:rFonts w:ascii="Times New Roman" w:hAnsi="Times New Roman"/>
          <w:color w:val="000000" w:themeColor="text1"/>
          <w:lang w:val="es-AR"/>
        </w:rPr>
        <w:t>con los requisitos académicos para su presentación de la Tesis,</w:t>
      </w:r>
      <w:r w:rsidRPr="00106423">
        <w:rPr>
          <w:rFonts w:ascii="Times New Roman" w:hAnsi="Times New Roman"/>
          <w:lang w:val="es-AR"/>
        </w:rPr>
        <w:t xml:space="preserve"> pase a la Comisión Académica de la carrera Licenciatura en Informática a sus efe</w:t>
      </w:r>
      <w:r w:rsidRPr="00106423">
        <w:rPr>
          <w:rFonts w:ascii="Times New Roman" w:hAnsi="Times New Roman"/>
          <w:lang w:val="es-AR"/>
        </w:rPr>
        <w:t>c</w:t>
      </w:r>
      <w:r w:rsidRPr="00106423">
        <w:rPr>
          <w:rFonts w:ascii="Times New Roman" w:hAnsi="Times New Roman"/>
          <w:lang w:val="es-AR"/>
        </w:rPr>
        <w:t>tos.</w:t>
      </w:r>
    </w:p>
    <w:p w:rsidR="002B1C8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2B1C8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2B1C83" w:rsidRPr="00106423" w:rsidRDefault="002B1C83" w:rsidP="00AB0D9D">
      <w:pPr>
        <w:ind w:firstLine="1980"/>
        <w:jc w:val="both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_______________________</w:t>
      </w:r>
    </w:p>
    <w:p w:rsidR="00AB0D9D" w:rsidRPr="00106423" w:rsidRDefault="00AB0D9D" w:rsidP="00AB0D9D">
      <w:pPr>
        <w:ind w:firstLine="1980"/>
        <w:jc w:val="center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 xml:space="preserve">                                                     </w:t>
      </w:r>
      <w:r>
        <w:rPr>
          <w:rFonts w:ascii="Times New Roman" w:hAnsi="Times New Roman"/>
          <w:lang w:val="es-AR"/>
        </w:rPr>
        <w:t xml:space="preserve">                          </w:t>
      </w:r>
      <w:r w:rsidRPr="00106423">
        <w:rPr>
          <w:rFonts w:ascii="Times New Roman" w:hAnsi="Times New Roman"/>
          <w:lang w:val="es-AR"/>
        </w:rPr>
        <w:t>Firma Director</w:t>
      </w:r>
      <w:r>
        <w:rPr>
          <w:rFonts w:ascii="Times New Roman" w:hAnsi="Times New Roman"/>
          <w:lang w:val="es-AR"/>
        </w:rPr>
        <w:t xml:space="preserve"> de Tesis</w:t>
      </w: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</w:p>
    <w:p w:rsidR="00AB0D9D" w:rsidRPr="00106423" w:rsidRDefault="00AB0D9D" w:rsidP="00AB0D9D">
      <w:pPr>
        <w:ind w:firstLine="1980"/>
        <w:jc w:val="right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>_______________________</w:t>
      </w:r>
    </w:p>
    <w:p w:rsidR="00AB0D9D" w:rsidRPr="00106423" w:rsidRDefault="00AB0D9D" w:rsidP="00AB0D9D">
      <w:pPr>
        <w:ind w:firstLine="1980"/>
        <w:jc w:val="center"/>
        <w:rPr>
          <w:rFonts w:ascii="Times New Roman" w:hAnsi="Times New Roman"/>
          <w:lang w:val="es-AR"/>
        </w:rPr>
      </w:pPr>
      <w:r w:rsidRPr="00106423">
        <w:rPr>
          <w:rFonts w:ascii="Times New Roman" w:hAnsi="Times New Roman"/>
          <w:lang w:val="es-AR"/>
        </w:rPr>
        <w:t xml:space="preserve">                                                                      </w:t>
      </w:r>
      <w:r>
        <w:rPr>
          <w:rFonts w:ascii="Times New Roman" w:hAnsi="Times New Roman"/>
          <w:lang w:val="es-AR"/>
        </w:rPr>
        <w:t xml:space="preserve">        </w:t>
      </w:r>
      <w:r w:rsidRPr="00106423">
        <w:rPr>
          <w:rFonts w:ascii="Times New Roman" w:hAnsi="Times New Roman"/>
          <w:lang w:val="es-AR"/>
        </w:rPr>
        <w:t>Aclaración</w:t>
      </w:r>
    </w:p>
    <w:p w:rsidR="00AB0D9D" w:rsidRPr="00106423" w:rsidRDefault="00AB0D9D" w:rsidP="00AB0D9D">
      <w:pPr>
        <w:ind w:firstLine="1980"/>
        <w:rPr>
          <w:lang w:val="es-AR"/>
        </w:rPr>
      </w:pPr>
    </w:p>
    <w:p w:rsidR="007E6B23" w:rsidRPr="007E71EF" w:rsidRDefault="007E6B23" w:rsidP="00AB0D9D">
      <w:pPr>
        <w:jc w:val="both"/>
        <w:rPr>
          <w:sz w:val="22"/>
          <w:szCs w:val="22"/>
          <w:lang w:val="es-MX"/>
        </w:rPr>
      </w:pPr>
    </w:p>
    <w:sectPr w:rsidR="007E6B23" w:rsidRPr="007E71EF" w:rsidSect="00846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418" w:left="1418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13" w:rsidRDefault="009E0A13">
      <w:r>
        <w:separator/>
      </w:r>
    </w:p>
  </w:endnote>
  <w:endnote w:type="continuationSeparator" w:id="0">
    <w:p w:rsidR="009E0A13" w:rsidRDefault="009E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6B" w:rsidRDefault="00F333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6B" w:rsidRDefault="00F3336B">
    <w:pPr>
      <w:pStyle w:val="Encabezado"/>
      <w:pBdr>
        <w:bottom w:val="single" w:sz="6" w:space="1" w:color="auto"/>
      </w:pBdr>
      <w:jc w:val="center"/>
    </w:pPr>
  </w:p>
  <w:p w:rsidR="00F3336B" w:rsidRDefault="00F3336B">
    <w:pPr>
      <w:pStyle w:val="Encabezado"/>
      <w:jc w:val="center"/>
      <w:rPr>
        <w:sz w:val="16"/>
      </w:rPr>
    </w:pPr>
    <w:r>
      <w:rPr>
        <w:sz w:val="16"/>
      </w:rPr>
      <w:t xml:space="preserve">Avda. Independencia 1800 - 4000 - Tucumán (Rep. Argentina) </w:t>
    </w:r>
    <w:r>
      <w:rPr>
        <w:sz w:val="16"/>
      </w:rPr>
      <w:sym w:font="Wingdings" w:char="F028"/>
    </w:r>
    <w:r>
      <w:rPr>
        <w:sz w:val="16"/>
      </w:rPr>
      <w:t xml:space="preserve"> +54 381 436-4093 - Fax +54 381 436-4157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6B" w:rsidRDefault="00F333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13" w:rsidRDefault="009E0A13">
      <w:r>
        <w:separator/>
      </w:r>
    </w:p>
  </w:footnote>
  <w:footnote w:type="continuationSeparator" w:id="0">
    <w:p w:rsidR="009E0A13" w:rsidRDefault="009E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6B" w:rsidRDefault="00F333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1E0"/>
    </w:tblPr>
    <w:tblGrid>
      <w:gridCol w:w="3369"/>
      <w:gridCol w:w="2863"/>
      <w:gridCol w:w="3119"/>
    </w:tblGrid>
    <w:tr w:rsidR="00F3336B" w:rsidTr="00F24A02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F3336B" w:rsidRDefault="003D7C2F">
          <w:pPr>
            <w:pStyle w:val="Encabezado"/>
            <w:jc w:val="center"/>
            <w:rPr>
              <w:kern w:val="2"/>
              <w:lang w:val="es-AR" w:eastAsia="hi-IN" w:bidi="hi-IN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58800" cy="723900"/>
                <wp:effectExtent l="19050" t="0" r="0" b="0"/>
                <wp:docPr id="1" name="Imagen 1" descr="logo_u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dxa"/>
          <w:tcBorders>
            <w:top w:val="nil"/>
            <w:left w:val="nil"/>
            <w:bottom w:val="nil"/>
            <w:right w:val="nil"/>
          </w:tcBorders>
        </w:tcPr>
        <w:p w:rsidR="00F3336B" w:rsidRDefault="00F3336B">
          <w:pPr>
            <w:pStyle w:val="Encabezado"/>
            <w:jc w:val="center"/>
            <w:rPr>
              <w:kern w:val="2"/>
              <w:lang w:val="es-AR" w:eastAsia="hi-IN" w:bidi="hi-IN"/>
            </w:rPr>
          </w:pP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F3336B" w:rsidRDefault="003D7C2F">
          <w:pPr>
            <w:pStyle w:val="Encabezado"/>
            <w:jc w:val="center"/>
            <w:rPr>
              <w:kern w:val="2"/>
              <w:lang w:val="es-AR" w:eastAsia="hi-IN" w:bidi="hi-IN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81100" cy="787400"/>
                <wp:effectExtent l="19050" t="0" r="0" b="0"/>
                <wp:docPr id="2" name="Imagen 2" descr="LOGO FACET COLOR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ACET COLOR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336B" w:rsidTr="00F24A02">
      <w:tc>
        <w:tcPr>
          <w:tcW w:w="336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3336B" w:rsidRPr="00F24A02" w:rsidRDefault="00F3336B">
          <w:pPr>
            <w:pStyle w:val="Encabezado"/>
            <w:jc w:val="center"/>
            <w:rPr>
              <w:rFonts w:ascii="Monotype Corsiva" w:hAnsi="Monotype Corsiva" w:cs="Arial"/>
              <w:kern w:val="2"/>
              <w:szCs w:val="24"/>
              <w:lang w:val="es-AR" w:eastAsia="hi-IN" w:bidi="hi-IN"/>
            </w:rPr>
          </w:pPr>
          <w:r w:rsidRPr="00F24A02">
            <w:rPr>
              <w:rFonts w:ascii="Monotype Corsiva" w:hAnsi="Monotype Corsiva" w:cs="Arial"/>
              <w:szCs w:val="24"/>
            </w:rPr>
            <w:t>Universidad Nacional de Tucumán</w:t>
          </w:r>
        </w:p>
      </w:tc>
      <w:tc>
        <w:tcPr>
          <w:tcW w:w="28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3336B" w:rsidRDefault="00F3336B">
          <w:pPr>
            <w:pStyle w:val="Encabezado"/>
            <w:jc w:val="center"/>
            <w:rPr>
              <w:rFonts w:ascii="Kunstler Script" w:hAnsi="Kunstler Script"/>
              <w:b/>
              <w:kern w:val="2"/>
              <w:sz w:val="40"/>
              <w:szCs w:val="40"/>
              <w:lang w:val="es-AR" w:eastAsia="hi-IN" w:bidi="hi-IN"/>
            </w:rPr>
          </w:pPr>
        </w:p>
      </w:tc>
      <w:tc>
        <w:tcPr>
          <w:tcW w:w="311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3336B" w:rsidRDefault="00F3336B" w:rsidP="00F24A02">
          <w:pPr>
            <w:pStyle w:val="Encabezado"/>
            <w:jc w:val="center"/>
            <w:rPr>
              <w:rFonts w:cs="Arial"/>
              <w:kern w:val="2"/>
              <w:sz w:val="20"/>
              <w:lang w:val="es-AR" w:eastAsia="hi-IN" w:bidi="hi-IN"/>
            </w:rPr>
          </w:pPr>
        </w:p>
      </w:tc>
    </w:tr>
  </w:tbl>
  <w:p w:rsidR="00F3336B" w:rsidRPr="00F3336B" w:rsidRDefault="00F3336B" w:rsidP="00F3336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6B" w:rsidRDefault="00F333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B3"/>
    <w:rsid w:val="000601B3"/>
    <w:rsid w:val="002B1C83"/>
    <w:rsid w:val="003D7C2F"/>
    <w:rsid w:val="0042369F"/>
    <w:rsid w:val="00646043"/>
    <w:rsid w:val="006F3528"/>
    <w:rsid w:val="00760D98"/>
    <w:rsid w:val="007E6B23"/>
    <w:rsid w:val="007E71EF"/>
    <w:rsid w:val="0084698F"/>
    <w:rsid w:val="009E0A13"/>
    <w:rsid w:val="00AB0D9D"/>
    <w:rsid w:val="00B50663"/>
    <w:rsid w:val="00D05645"/>
    <w:rsid w:val="00E63716"/>
    <w:rsid w:val="00F24A02"/>
    <w:rsid w:val="00F3336B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98F"/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4698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469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F3336B"/>
    <w:rPr>
      <w:rFonts w:ascii="Arial" w:hAnsi="Arial"/>
      <w:sz w:val="24"/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FD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49A7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Griselda</cp:lastModifiedBy>
  <cp:revision>3</cp:revision>
  <cp:lastPrinted>1997-06-02T12:04:00Z</cp:lastPrinted>
  <dcterms:created xsi:type="dcterms:W3CDTF">2013-11-13T17:06:00Z</dcterms:created>
  <dcterms:modified xsi:type="dcterms:W3CDTF">2013-11-13T17:10:00Z</dcterms:modified>
</cp:coreProperties>
</file>